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83" w:rsidRPr="006E3A4A" w:rsidRDefault="002D0383" w:rsidP="006E3A4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  <w:bookmarkStart w:id="0" w:name="_GoBack"/>
      <w:bookmarkEnd w:id="0"/>
      <w:r w:rsidRPr="006E3A4A">
        <w:rPr>
          <w:bCs/>
        </w:rPr>
        <w:t xml:space="preserve">Проект № </w:t>
      </w:r>
      <w:r>
        <w:rPr>
          <w:bCs/>
        </w:rPr>
        <w:t>240</w:t>
      </w:r>
      <w:r w:rsidRPr="006E3A4A">
        <w:rPr>
          <w:bCs/>
        </w:rPr>
        <w:t>-пр</w:t>
      </w:r>
    </w:p>
    <w:p w:rsidR="002D0383" w:rsidRPr="006E3A4A" w:rsidRDefault="002D0383" w:rsidP="006E3A4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2D0383" w:rsidRPr="006E3A4A" w:rsidRDefault="002D0383" w:rsidP="006E3A4A">
      <w:pPr>
        <w:widowControl w:val="0"/>
        <w:shd w:val="clear" w:color="auto" w:fill="FFFFFF"/>
        <w:autoSpaceDE w:val="0"/>
        <w:autoSpaceDN w:val="0"/>
        <w:adjustRightInd w:val="0"/>
        <w:spacing w:after="600"/>
        <w:jc w:val="center"/>
        <w:rPr>
          <w:b/>
          <w:bCs/>
          <w:sz w:val="28"/>
          <w:szCs w:val="28"/>
        </w:rPr>
      </w:pPr>
      <w:r w:rsidRPr="006E3A4A">
        <w:rPr>
          <w:b/>
          <w:bCs/>
          <w:sz w:val="28"/>
          <w:szCs w:val="28"/>
        </w:rPr>
        <w:t>ЗАКОН НЕНЕЦКОГО АВТОНОМНОГО ОКРУГА</w:t>
      </w:r>
    </w:p>
    <w:p w:rsidR="002D0383" w:rsidRPr="006E3A4A" w:rsidRDefault="002D0383" w:rsidP="006E3A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3A4A">
        <w:rPr>
          <w:b/>
          <w:sz w:val="28"/>
          <w:szCs w:val="28"/>
        </w:rPr>
        <w:t xml:space="preserve">О внесении изменений в закон Ненецкого автономного округа </w:t>
      </w:r>
    </w:p>
    <w:p w:rsidR="002D0383" w:rsidRPr="006E3A4A" w:rsidRDefault="002D0383" w:rsidP="006E3A4A">
      <w:pPr>
        <w:autoSpaceDE w:val="0"/>
        <w:autoSpaceDN w:val="0"/>
        <w:adjustRightInd w:val="0"/>
        <w:spacing w:after="800"/>
        <w:jc w:val="center"/>
        <w:rPr>
          <w:b/>
          <w:sz w:val="28"/>
          <w:szCs w:val="28"/>
        </w:rPr>
      </w:pPr>
      <w:r w:rsidRPr="006E3A4A">
        <w:rPr>
          <w:b/>
          <w:sz w:val="28"/>
          <w:szCs w:val="28"/>
        </w:rPr>
        <w:t>«О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 в Ненецком автономном округе»</w:t>
      </w:r>
    </w:p>
    <w:p w:rsidR="002D0383" w:rsidRPr="006E3A4A" w:rsidRDefault="002D0383" w:rsidP="006E3A4A">
      <w:pPr>
        <w:autoSpaceDE w:val="0"/>
        <w:autoSpaceDN w:val="0"/>
        <w:adjustRightInd w:val="0"/>
        <w:spacing w:after="440"/>
        <w:rPr>
          <w:b/>
        </w:rPr>
      </w:pPr>
      <w:r w:rsidRPr="006E3A4A">
        <w:t>Для принятия в первом чтении</w:t>
      </w:r>
      <w:r w:rsidRPr="006E3A4A">
        <w:tab/>
      </w:r>
      <w:r w:rsidRPr="006E3A4A">
        <w:tab/>
      </w:r>
      <w:r w:rsidRPr="006E3A4A">
        <w:tab/>
        <w:t xml:space="preserve">         «_____» </w:t>
      </w:r>
      <w:r w:rsidRPr="006E3A4A">
        <w:rPr>
          <w:b/>
        </w:rPr>
        <w:t>____________</w:t>
      </w:r>
      <w:r w:rsidRPr="006E3A4A">
        <w:t xml:space="preserve"> 20 ___ года</w:t>
      </w:r>
    </w:p>
    <w:p w:rsidR="002D0383" w:rsidRPr="006E3A4A" w:rsidRDefault="002D0383" w:rsidP="006E3A4A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6E3A4A">
        <w:rPr>
          <w:b/>
        </w:rPr>
        <w:t>Статья 1</w:t>
      </w:r>
    </w:p>
    <w:p w:rsidR="002D0383" w:rsidRPr="006E3A4A" w:rsidRDefault="002D0383" w:rsidP="006E3A4A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2D0383" w:rsidRPr="006E3A4A" w:rsidRDefault="002D0383" w:rsidP="006E3A4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6E3A4A">
        <w:t xml:space="preserve">Внести в </w:t>
      </w:r>
      <w:hyperlink r:id="rId7" w:history="1">
        <w:r w:rsidRPr="006E3A4A">
          <w:t>закон</w:t>
        </w:r>
      </w:hyperlink>
      <w:r w:rsidRPr="006E3A4A">
        <w:t xml:space="preserve"> Ненецкого автономного округа от 19.09.2014 № 84-оз </w:t>
      </w:r>
      <w:r w:rsidRPr="006E3A4A">
        <w:br/>
        <w:t>«О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 в Ненецком автономном округе» (в редакции закона округа от 15.06.2020 № 184-оз) следующие изменения:</w:t>
      </w: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E3A4A">
        <w:t>1) в статье 4:</w:t>
      </w: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E3A4A">
        <w:t>а) в наименовании статьи слова «и осуществления дорожной деятельности, организации дорожного движения,» заменить словами «, осуществления дорожной деятельности, организации дорожного движения и»;</w:t>
      </w: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E3A4A">
        <w:t>б) часть 2 дополнить пунктами 4.1, 4.2 следующего содержания:</w:t>
      </w:r>
    </w:p>
    <w:p w:rsidR="002D0383" w:rsidRPr="006E3A4A" w:rsidRDefault="002D0383" w:rsidP="006E3A4A">
      <w:pPr>
        <w:autoSpaceDE w:val="0"/>
        <w:autoSpaceDN w:val="0"/>
        <w:adjustRightInd w:val="0"/>
        <w:ind w:firstLine="709"/>
        <w:jc w:val="both"/>
      </w:pPr>
      <w:r w:rsidRPr="006E3A4A">
        <w:t>«4.1) установление перечня органов и организаций, с которыми подлежат согласованию комплексные схемы организации дорожного движения, разрабатываемые для территории муниципального района, городского округа или городского поселения либо их частей, а также для территорий нескольких муниципальных районов, городских округов или городских поселений, имеющих общую границу;</w:t>
      </w:r>
    </w:p>
    <w:p w:rsidR="002D0383" w:rsidRPr="006E3A4A" w:rsidRDefault="002D0383" w:rsidP="006E3A4A">
      <w:pPr>
        <w:autoSpaceDE w:val="0"/>
        <w:autoSpaceDN w:val="0"/>
        <w:adjustRightInd w:val="0"/>
        <w:ind w:firstLine="709"/>
        <w:jc w:val="both"/>
      </w:pPr>
      <w:r w:rsidRPr="006E3A4A">
        <w:t xml:space="preserve">4.2) установление перечня органов и организаций, с которыми подлежат согласованию проекты организации дорожного движения, разрабатываемые </w:t>
      </w:r>
      <w:r w:rsidRPr="006E3A4A">
        <w:br/>
        <w:t>для автомобильных дорог либо их участков;»;</w:t>
      </w: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E3A4A">
        <w:t>2) в статье 5:</w:t>
      </w: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E3A4A">
        <w:t>а) в наименовании статьи слова «и осуществления дорожной деятельности, организации дорожного движения,» заменить словами «, осуществления дорожной деятельности, организации дорожного движения и»;</w:t>
      </w: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E3A4A">
        <w:t xml:space="preserve">б) в пункте 16 части 1 слово «, информирования» заменить словом </w:t>
      </w:r>
      <w:r w:rsidRPr="006E3A4A">
        <w:br/>
        <w:t>«; информирование»;</w:t>
      </w: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E3A4A">
        <w:t xml:space="preserve">в) пункты 8, 11 части 2 признать утратившими силу; </w:t>
      </w:r>
    </w:p>
    <w:p w:rsidR="002D0383" w:rsidRPr="006E3A4A" w:rsidRDefault="002D0383" w:rsidP="006E3A4A">
      <w:pPr>
        <w:autoSpaceDE w:val="0"/>
        <w:autoSpaceDN w:val="0"/>
        <w:adjustRightInd w:val="0"/>
        <w:ind w:firstLine="709"/>
        <w:jc w:val="both"/>
      </w:pPr>
      <w:r w:rsidRPr="006E3A4A">
        <w:t>3) статью 8 признать утратившей силу.</w:t>
      </w: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6E3A4A">
        <w:rPr>
          <w:b/>
        </w:rPr>
        <w:t>Статья 2</w:t>
      </w:r>
    </w:p>
    <w:p w:rsidR="002D0383" w:rsidRPr="006E3A4A" w:rsidRDefault="002D0383" w:rsidP="006E3A4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2D0383" w:rsidRPr="006E3A4A" w:rsidRDefault="002D0383" w:rsidP="00C86F3F">
      <w:pPr>
        <w:autoSpaceDE w:val="0"/>
        <w:autoSpaceDN w:val="0"/>
        <w:adjustRightInd w:val="0"/>
        <w:spacing w:afterLines="240"/>
        <w:ind w:firstLine="709"/>
        <w:jc w:val="both"/>
      </w:pPr>
      <w:r w:rsidRPr="006E3A4A">
        <w:t>Настоящий закон вступает в силу со дня его официального опубликования.</w:t>
      </w:r>
    </w:p>
    <w:p w:rsidR="002D0383" w:rsidRPr="006E3A4A" w:rsidRDefault="002D0383" w:rsidP="00C86F3F">
      <w:pPr>
        <w:autoSpaceDE w:val="0"/>
        <w:autoSpaceDN w:val="0"/>
        <w:adjustRightInd w:val="0"/>
        <w:spacing w:afterLines="240"/>
        <w:ind w:firstLine="709"/>
        <w:jc w:val="both"/>
      </w:pPr>
    </w:p>
    <w:tbl>
      <w:tblPr>
        <w:tblW w:w="9473" w:type="dxa"/>
        <w:jc w:val="center"/>
        <w:tblLook w:val="0000"/>
      </w:tblPr>
      <w:tblGrid>
        <w:gridCol w:w="4940"/>
        <w:gridCol w:w="4533"/>
      </w:tblGrid>
      <w:tr w:rsidR="002D0383" w:rsidRPr="006E3A4A" w:rsidTr="00A269F5">
        <w:trPr>
          <w:jc w:val="center"/>
        </w:trPr>
        <w:tc>
          <w:tcPr>
            <w:tcW w:w="4940" w:type="dxa"/>
          </w:tcPr>
          <w:p w:rsidR="002D0383" w:rsidRPr="006E3A4A" w:rsidRDefault="002D0383" w:rsidP="006E3A4A">
            <w:pPr>
              <w:ind w:left="94"/>
              <w:rPr>
                <w:b/>
              </w:rPr>
            </w:pPr>
            <w:r w:rsidRPr="006E3A4A">
              <w:rPr>
                <w:b/>
              </w:rPr>
              <w:t>Председатель Собрания депутатов</w:t>
            </w:r>
          </w:p>
          <w:p w:rsidR="002D0383" w:rsidRPr="006E3A4A" w:rsidRDefault="002D0383" w:rsidP="006E3A4A">
            <w:pPr>
              <w:spacing w:after="800"/>
              <w:ind w:left="94"/>
              <w:rPr>
                <w:b/>
              </w:rPr>
            </w:pPr>
            <w:r w:rsidRPr="006E3A4A">
              <w:rPr>
                <w:b/>
              </w:rPr>
              <w:t>Ненецкого автономного округа</w:t>
            </w:r>
          </w:p>
          <w:p w:rsidR="002D0383" w:rsidRPr="006E3A4A" w:rsidRDefault="002D0383" w:rsidP="006E3A4A">
            <w:pPr>
              <w:keepNext/>
              <w:jc w:val="center"/>
              <w:outlineLvl w:val="0"/>
              <w:rPr>
                <w:b/>
              </w:rPr>
            </w:pPr>
            <w:r w:rsidRPr="006E3A4A">
              <w:t xml:space="preserve">                     </w:t>
            </w:r>
            <w:r w:rsidRPr="006E3A4A">
              <w:rPr>
                <w:b/>
              </w:rPr>
              <w:t>А.И. Лутовинов</w:t>
            </w:r>
          </w:p>
        </w:tc>
        <w:tc>
          <w:tcPr>
            <w:tcW w:w="4533" w:type="dxa"/>
          </w:tcPr>
          <w:p w:rsidR="002D0383" w:rsidRPr="006E3A4A" w:rsidRDefault="002D0383" w:rsidP="006E3A4A">
            <w:pPr>
              <w:keepNext/>
              <w:jc w:val="both"/>
              <w:outlineLvl w:val="0"/>
              <w:rPr>
                <w:b/>
              </w:rPr>
            </w:pPr>
            <w:r w:rsidRPr="006E3A4A">
              <w:rPr>
                <w:b/>
              </w:rPr>
              <w:t xml:space="preserve">Губернатор </w:t>
            </w:r>
          </w:p>
          <w:p w:rsidR="002D0383" w:rsidRPr="006E3A4A" w:rsidRDefault="002D0383" w:rsidP="006E3A4A">
            <w:pPr>
              <w:keepNext/>
              <w:jc w:val="both"/>
              <w:outlineLvl w:val="0"/>
              <w:rPr>
                <w:b/>
                <w:bCs/>
              </w:rPr>
            </w:pPr>
            <w:r w:rsidRPr="006E3A4A">
              <w:rPr>
                <w:b/>
                <w:bCs/>
              </w:rPr>
              <w:t>Ненецкого автономного округа</w:t>
            </w:r>
          </w:p>
          <w:p w:rsidR="002D0383" w:rsidRPr="006E3A4A" w:rsidRDefault="002D0383" w:rsidP="006E3A4A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2D0383" w:rsidRPr="006E3A4A" w:rsidRDefault="002D0383" w:rsidP="006E3A4A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2D0383" w:rsidRPr="006E3A4A" w:rsidRDefault="002D0383" w:rsidP="006E3A4A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2D0383" w:rsidRPr="006E3A4A" w:rsidRDefault="002D0383" w:rsidP="006E3A4A">
            <w:pPr>
              <w:jc w:val="center"/>
              <w:rPr>
                <w:b/>
                <w:bCs/>
              </w:rPr>
            </w:pPr>
            <w:r w:rsidRPr="006E3A4A">
              <w:rPr>
                <w:bCs/>
              </w:rPr>
              <w:t xml:space="preserve">                                         </w:t>
            </w:r>
            <w:r w:rsidRPr="006E3A4A">
              <w:rPr>
                <w:b/>
                <w:bCs/>
              </w:rPr>
              <w:t>Ю.В. Бездудный</w:t>
            </w:r>
          </w:p>
        </w:tc>
      </w:tr>
    </w:tbl>
    <w:p w:rsidR="002D0383" w:rsidRPr="006E3A4A" w:rsidRDefault="002D0383" w:rsidP="006E3A4A">
      <w:pPr>
        <w:autoSpaceDE w:val="0"/>
        <w:autoSpaceDN w:val="0"/>
        <w:adjustRightInd w:val="0"/>
        <w:spacing w:after="1000"/>
        <w:jc w:val="both"/>
      </w:pPr>
    </w:p>
    <w:p w:rsidR="002D0383" w:rsidRPr="006E3A4A" w:rsidRDefault="002D0383" w:rsidP="006E3A4A">
      <w:pPr>
        <w:autoSpaceDE w:val="0"/>
        <w:autoSpaceDN w:val="0"/>
        <w:adjustRightInd w:val="0"/>
        <w:jc w:val="both"/>
      </w:pPr>
      <w:r w:rsidRPr="006E3A4A">
        <w:t>г. Нарьян-Мар</w:t>
      </w:r>
    </w:p>
    <w:p w:rsidR="002D0383" w:rsidRPr="006E3A4A" w:rsidRDefault="002D0383" w:rsidP="006E3A4A">
      <w:pPr>
        <w:autoSpaceDE w:val="0"/>
        <w:autoSpaceDN w:val="0"/>
        <w:adjustRightInd w:val="0"/>
        <w:jc w:val="both"/>
      </w:pPr>
      <w:r w:rsidRPr="006E3A4A">
        <w:t>«___»__________20___ года</w:t>
      </w:r>
    </w:p>
    <w:p w:rsidR="002D0383" w:rsidRPr="00C86F3F" w:rsidRDefault="002D0383" w:rsidP="006E3A4A">
      <w:pPr>
        <w:autoSpaceDE w:val="0"/>
        <w:autoSpaceDN w:val="0"/>
        <w:adjustRightInd w:val="0"/>
        <w:spacing w:after="1000"/>
        <w:jc w:val="both"/>
        <w:rPr>
          <w:lang w:val="en-US"/>
        </w:rPr>
        <w:sectPr w:rsidR="002D0383" w:rsidRPr="00C86F3F" w:rsidSect="004E6CD1">
          <w:footerReference w:type="default" r:id="rId8"/>
          <w:type w:val="oddPage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E3A4A">
        <w:t>№ ___-оз</w:t>
      </w:r>
    </w:p>
    <w:p w:rsidR="002D0383" w:rsidRPr="00C86F3F" w:rsidRDefault="002D0383" w:rsidP="00C86F3F">
      <w:pPr>
        <w:pStyle w:val="21a"/>
        <w:spacing w:before="0" w:beforeAutospacing="0" w:after="0"/>
        <w:jc w:val="left"/>
        <w:rPr>
          <w:lang w:val="en-US"/>
        </w:rPr>
      </w:pPr>
    </w:p>
    <w:sectPr w:rsidR="002D0383" w:rsidRPr="00C86F3F" w:rsidSect="004E6CD1">
      <w:footerReference w:type="default" r:id="rId9"/>
      <w:headerReference w:type="first" r:id="rId10"/>
      <w:type w:val="oddPage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83" w:rsidRDefault="002D0383">
      <w:r>
        <w:separator/>
      </w:r>
    </w:p>
  </w:endnote>
  <w:endnote w:type="continuationSeparator" w:id="0">
    <w:p w:rsidR="002D0383" w:rsidRDefault="002D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83" w:rsidRPr="00A5793C" w:rsidRDefault="002D0383" w:rsidP="00A5793C">
    <w:pPr>
      <w:pStyle w:val="Footer"/>
      <w:jc w:val="center"/>
    </w:pPr>
    <w:fldSimple w:instr=" PAGE   \* MERGEFORMAT 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83" w:rsidRDefault="002D0383" w:rsidP="00BF5189">
    <w:pPr>
      <w:pStyle w:val="Footer"/>
      <w:jc w:val="center"/>
    </w:pPr>
    <w:fldSimple w:instr="PAGE   \* MERGEFORMAT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83" w:rsidRDefault="002D0383">
      <w:r>
        <w:separator/>
      </w:r>
    </w:p>
  </w:footnote>
  <w:footnote w:type="continuationSeparator" w:id="0">
    <w:p w:rsidR="002D0383" w:rsidRDefault="002D0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83" w:rsidRDefault="002D0383">
    <w:pPr>
      <w:pStyle w:val="Header"/>
      <w:jc w:val="center"/>
    </w:pPr>
  </w:p>
  <w:p w:rsidR="002D0383" w:rsidRDefault="002D03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3D3"/>
    <w:multiLevelType w:val="hybridMultilevel"/>
    <w:tmpl w:val="7896A48E"/>
    <w:lvl w:ilvl="0" w:tplc="0E2887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E6B6294"/>
    <w:multiLevelType w:val="hybridMultilevel"/>
    <w:tmpl w:val="BA3C4596"/>
    <w:lvl w:ilvl="0" w:tplc="7340F83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E9B6D9B"/>
    <w:multiLevelType w:val="hybridMultilevel"/>
    <w:tmpl w:val="5CE2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A61"/>
    <w:rsid w:val="00117205"/>
    <w:rsid w:val="00184D2B"/>
    <w:rsid w:val="001F703D"/>
    <w:rsid w:val="002D0383"/>
    <w:rsid w:val="002E2243"/>
    <w:rsid w:val="003E47D0"/>
    <w:rsid w:val="004E6CD1"/>
    <w:rsid w:val="004F6A61"/>
    <w:rsid w:val="005B2FA9"/>
    <w:rsid w:val="005E7AB4"/>
    <w:rsid w:val="006E3A4A"/>
    <w:rsid w:val="00775DAA"/>
    <w:rsid w:val="00904355"/>
    <w:rsid w:val="00A269F5"/>
    <w:rsid w:val="00A5793C"/>
    <w:rsid w:val="00AA5F00"/>
    <w:rsid w:val="00B0292F"/>
    <w:rsid w:val="00B4454D"/>
    <w:rsid w:val="00B85DCF"/>
    <w:rsid w:val="00BA61F4"/>
    <w:rsid w:val="00BB127B"/>
    <w:rsid w:val="00BE02C9"/>
    <w:rsid w:val="00BF5189"/>
    <w:rsid w:val="00C8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F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B2F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F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FA9"/>
    <w:rPr>
      <w:rFonts w:ascii="Times New Roman" w:hAnsi="Times New Roman" w:cs="Times New Roman"/>
      <w:sz w:val="24"/>
      <w:szCs w:val="24"/>
      <w:lang/>
    </w:rPr>
  </w:style>
  <w:style w:type="paragraph" w:customStyle="1" w:styleId="30">
    <w:name w:val="3.0 текст закона"/>
    <w:basedOn w:val="Normal"/>
    <w:uiPriority w:val="99"/>
    <w:rsid w:val="004E6CD1"/>
    <w:pPr>
      <w:ind w:firstLine="709"/>
      <w:jc w:val="both"/>
    </w:pPr>
  </w:style>
  <w:style w:type="paragraph" w:customStyle="1" w:styleId="21a">
    <w:name w:val="2.1a Название положения"/>
    <w:basedOn w:val="Normal"/>
    <w:uiPriority w:val="99"/>
    <w:rsid w:val="004E6CD1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BodyText">
    <w:name w:val="Body Text"/>
    <w:basedOn w:val="Normal"/>
    <w:link w:val="BodyTextChar"/>
    <w:uiPriority w:val="99"/>
    <w:rsid w:val="004E6C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6CD1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4E6CD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CD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E6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1A89C16CF3AA18226CA151E3CF4CC0567977EF35DAB0252AD19EA52C70CE4B8D0E76CAD4A0851DF857B86FE17C82xF10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368</Words>
  <Characters>2103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user</cp:lastModifiedBy>
  <cp:revision>5</cp:revision>
  <dcterms:created xsi:type="dcterms:W3CDTF">2021-02-11T10:44:00Z</dcterms:created>
  <dcterms:modified xsi:type="dcterms:W3CDTF">2021-02-12T08:07:00Z</dcterms:modified>
</cp:coreProperties>
</file>